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183E7DFC">
                  <wp:simplePos x="0" y="0"/>
                  <wp:positionH relativeFrom="page">
                    <wp:posOffset>-889635</wp:posOffset>
                  </wp:positionH>
                  <wp:positionV relativeFrom="page">
                    <wp:posOffset>-112395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65495F0B-5D1E-4746-B63F-85F3AEA16451}"/>
              <w:text/>
            </w:sdtPr>
            <w:sdtEndPr/>
            <w:sdtContent>
              <w:p w14:paraId="46916939" w14:textId="3767BE35" w:rsidR="00371A7B" w:rsidRDefault="006D16A5" w:rsidP="0002730F">
                <w:pPr>
                  <w:pStyle w:val="Adressaat"/>
                </w:pPr>
                <w:r>
                  <w:t xml:space="preserve">Maret </w:t>
                </w:r>
                <w:proofErr w:type="spellStart"/>
                <w:r>
                  <w:t>Gerz</w:t>
                </w:r>
                <w:proofErr w:type="spellEnd"/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65495F0B-5D1E-4746-B63F-85F3AEA16451}"/>
              <w:text/>
            </w:sdtPr>
            <w:sdtEndPr/>
            <w:sdtContent>
              <w:p w14:paraId="48CCC525" w14:textId="40D970EF" w:rsidR="00371A7B" w:rsidRDefault="006D16A5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65495F0B-5D1E-4746-B63F-85F3AEA16451}"/>
              <w:text/>
            </w:sdtPr>
            <w:sdtEndPr/>
            <w:sdtContent>
              <w:p w14:paraId="55942A06" w14:textId="1C04F4E9" w:rsidR="003B2A9C" w:rsidRPr="00BF4D7C" w:rsidRDefault="006D16A5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maret.gerz@rmk.ee</w:t>
                </w:r>
              </w:p>
            </w:sdtContent>
          </w:sdt>
        </w:tc>
        <w:tc>
          <w:tcPr>
            <w:tcW w:w="4536" w:type="dxa"/>
          </w:tcPr>
          <w:p w14:paraId="55942A07" w14:textId="5B44C4D1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65495F0B-5D1E-4746-B63F-85F3AEA16451}"/>
                <w:date w:fullDate="2026-01-13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D16A5">
                  <w:t>13.01.2026</w:t>
                </w:r>
              </w:sdtContent>
            </w:sdt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65495F0B-5D1E-4746-B63F-85F3AEA1645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65495F0B-5D1E-4746-B63F-85F3AEA16451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4F86370A" w:rsidR="00BC1A62" w:rsidRPr="00835858" w:rsidRDefault="006D16A5" w:rsidP="00117513">
          <w:pPr>
            <w:pStyle w:val="Pealkiri1"/>
            <w:ind w:right="4251"/>
            <w:jc w:val="both"/>
          </w:pPr>
          <w:r>
            <w:t>Looduskaitsetöö lähteülesanne (OBJ 2266 Palupõhja puisniit)</w:t>
          </w:r>
        </w:p>
      </w:sdtContent>
    </w:sdt>
    <w:p w14:paraId="55942A0F" w14:textId="4A050391" w:rsidR="00A13FDE" w:rsidRDefault="00262E94" w:rsidP="005A728D">
      <w:pPr>
        <w:pStyle w:val="Snum"/>
      </w:pPr>
      <w:r>
        <w:t xml:space="preserve">Austatud </w:t>
      </w:r>
      <w:r w:rsidR="006D16A5">
        <w:t xml:space="preserve">Maret </w:t>
      </w:r>
      <w:proofErr w:type="spellStart"/>
      <w:r w:rsidR="006D16A5">
        <w:t>Gerz</w:t>
      </w:r>
      <w:proofErr w:type="spellEnd"/>
    </w:p>
    <w:p w14:paraId="272214E0" w14:textId="77777777" w:rsidR="006D16A5" w:rsidRDefault="006D16A5" w:rsidP="005A728D">
      <w:pPr>
        <w:pStyle w:val="Snum"/>
      </w:pPr>
    </w:p>
    <w:p w14:paraId="5322CC9D" w14:textId="77777777" w:rsidR="006D16A5" w:rsidRDefault="006D16A5" w:rsidP="006D16A5">
      <w:pPr>
        <w:pStyle w:val="Snum"/>
      </w:pPr>
      <w:r>
        <w:t xml:space="preserve">Esitasite 13.01.2026 Keskkonnaametile kooskõlastamiseks looduskaitsetöö lähteülesande (tööobjekti ID numbriga 2266) Alam-Pedja looduskaitsealal Palupõhja piiranguvööndis asuva  Palupõhja puisniidu  taastamistöödeks katastriüksusel tunnusega 60501:001:0154. </w:t>
      </w:r>
    </w:p>
    <w:p w14:paraId="79109200" w14:textId="1B124686" w:rsidR="006D16A5" w:rsidRDefault="006D16A5" w:rsidP="006D16A5">
      <w:pPr>
        <w:pStyle w:val="Snum"/>
      </w:pPr>
      <w:r w:rsidRPr="0005389E">
        <w:t>Töö eesmärgiks on puisniidu hooldustingimuste parandamine</w:t>
      </w:r>
      <w:r>
        <w:t xml:space="preserve"> 1,69 hektaril.</w:t>
      </w:r>
    </w:p>
    <w:p w14:paraId="3BAD5E74" w14:textId="77777777" w:rsidR="00712AF3" w:rsidRDefault="00712AF3" w:rsidP="006D16A5">
      <w:pPr>
        <w:pStyle w:val="Snum"/>
      </w:pPr>
    </w:p>
    <w:p w14:paraId="0BBE0A95" w14:textId="77777777" w:rsidR="006D16A5" w:rsidRPr="007400B9" w:rsidRDefault="006D16A5" w:rsidP="006D16A5">
      <w:pPr>
        <w:pStyle w:val="Snum"/>
      </w:pPr>
      <w:r w:rsidRPr="007400B9">
        <w:t xml:space="preserve">Keskkonnaamet nõustub RMK lähteülesandes (ID </w:t>
      </w:r>
      <w:r>
        <w:t>4123</w:t>
      </w:r>
      <w:r w:rsidRPr="007400B9">
        <w:t>) sätestatud tingimustega ja annab sellele oma kooskõlastuse.</w:t>
      </w:r>
      <w:r>
        <w:t xml:space="preserve"> Täiendavaid lisatingimusi juba olemasolevatele tingimustele juurde ei lisata. </w:t>
      </w:r>
    </w:p>
    <w:p w14:paraId="14A89DEB" w14:textId="77777777" w:rsidR="006D16A5" w:rsidRDefault="006D16A5" w:rsidP="006D16A5">
      <w:pPr>
        <w:pStyle w:val="Snum"/>
      </w:pPr>
    </w:p>
    <w:p w14:paraId="7BAC6FBB" w14:textId="77777777" w:rsidR="006D16A5" w:rsidRPr="0005389E" w:rsidRDefault="006D16A5" w:rsidP="006D16A5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Pr="00AB6325" w:rsidRDefault="00A13FDE" w:rsidP="005A728D">
      <w:pPr>
        <w:pStyle w:val="Snum"/>
      </w:pPr>
      <w:r w:rsidRPr="00AB6325">
        <w:t>(</w:t>
      </w:r>
      <w:r w:rsidR="00432E04" w:rsidRPr="00AB6325">
        <w:t>allkir</w:t>
      </w:r>
      <w:r w:rsidR="00EC028D" w:rsidRPr="00AB6325">
        <w:t>jastatud digitaalselt</w:t>
      </w:r>
      <w:r w:rsidRPr="00AB6325">
        <w:t>)</w:t>
      </w:r>
    </w:p>
    <w:p w14:paraId="4482948D" w14:textId="5019EB64" w:rsidR="002D64AB" w:rsidRPr="00AB6325" w:rsidRDefault="006D16A5" w:rsidP="005A728D">
      <w:pPr>
        <w:pStyle w:val="Snum"/>
      </w:pPr>
      <w:r>
        <w:t>Gunnar Sein</w:t>
      </w:r>
    </w:p>
    <w:p w14:paraId="3A716D7D" w14:textId="07A1EA34" w:rsidR="002D64AB" w:rsidRPr="00AB6325" w:rsidRDefault="006D16A5" w:rsidP="005A728D">
      <w:pPr>
        <w:pStyle w:val="Snum"/>
      </w:pPr>
      <w:r>
        <w:t>juhataja asetäitja</w:t>
      </w:r>
    </w:p>
    <w:p w14:paraId="55942A21" w14:textId="204CF3F6" w:rsidR="00432E04" w:rsidRPr="00AB6325" w:rsidRDefault="006D16A5" w:rsidP="005A728D">
      <w:pPr>
        <w:pStyle w:val="Snum"/>
      </w:pPr>
      <w:r>
        <w:t>pärandniitude osakond</w:t>
      </w:r>
    </w:p>
    <w:p w14:paraId="13D16C95" w14:textId="741B56AE" w:rsidR="00A13FDE" w:rsidRDefault="00A13FDE" w:rsidP="005A728D">
      <w:pPr>
        <w:pStyle w:val="Snum"/>
      </w:pPr>
    </w:p>
    <w:p w14:paraId="5ABDF50E" w14:textId="77777777" w:rsidR="00F933CD" w:rsidRDefault="00F933CD" w:rsidP="005A728D">
      <w:pPr>
        <w:pStyle w:val="Snum"/>
      </w:pPr>
    </w:p>
    <w:p w14:paraId="5EECBD38" w14:textId="77777777" w:rsidR="006D16A5" w:rsidRDefault="006D16A5" w:rsidP="005A728D">
      <w:pPr>
        <w:pStyle w:val="Snum"/>
      </w:pPr>
    </w:p>
    <w:p w14:paraId="6FCF950C" w14:textId="77777777" w:rsidR="006D16A5" w:rsidRDefault="006D16A5" w:rsidP="005A728D">
      <w:pPr>
        <w:pStyle w:val="Snum"/>
      </w:pPr>
    </w:p>
    <w:p w14:paraId="5D5B467C" w14:textId="77777777" w:rsidR="006D16A5" w:rsidRDefault="006D16A5" w:rsidP="005A728D">
      <w:pPr>
        <w:pStyle w:val="Snum"/>
      </w:pPr>
    </w:p>
    <w:p w14:paraId="0CD4F925" w14:textId="77777777" w:rsidR="006D16A5" w:rsidRDefault="006D16A5" w:rsidP="005A728D">
      <w:pPr>
        <w:pStyle w:val="Snum"/>
      </w:pPr>
    </w:p>
    <w:p w14:paraId="3BB23450" w14:textId="77777777" w:rsidR="006D16A5" w:rsidRDefault="006D16A5" w:rsidP="005A728D">
      <w:pPr>
        <w:pStyle w:val="Snum"/>
      </w:pPr>
    </w:p>
    <w:p w14:paraId="5B99007F" w14:textId="77777777" w:rsidR="006D16A5" w:rsidRDefault="006D16A5" w:rsidP="005A728D">
      <w:pPr>
        <w:pStyle w:val="Snum"/>
      </w:pPr>
    </w:p>
    <w:p w14:paraId="151C79A7" w14:textId="77777777" w:rsidR="006D16A5" w:rsidRDefault="006D16A5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2D956411" w14:textId="3073E75E" w:rsidR="006D16A5" w:rsidRDefault="00712AF3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65495F0B-5D1E-4746-B63F-85F3AEA16451}"/>
          <w:text/>
        </w:sdtPr>
        <w:sdtEndPr/>
        <w:sdtContent>
          <w:r w:rsidR="006D16A5">
            <w:t>Terje Väärtmaa</w:t>
          </w:r>
        </w:sdtContent>
      </w:sdt>
      <w:r w:rsidR="002D64AB">
        <w:t xml:space="preserve"> </w:t>
      </w:r>
      <w:r w:rsidR="006D16A5">
        <w:t>5854</w:t>
      </w:r>
      <w:r w:rsidR="007B3952">
        <w:t xml:space="preserve"> </w:t>
      </w:r>
      <w:r w:rsidR="006D16A5">
        <w:t>5825</w:t>
      </w:r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65495F0B-5D1E-4746-B63F-85F3AEA16451}"/>
        <w:text/>
      </w:sdtPr>
      <w:sdtEndPr/>
      <w:sdtContent>
        <w:p w14:paraId="55942A2F" w14:textId="71870A3D" w:rsidR="00BD078E" w:rsidRDefault="006D16A5" w:rsidP="005A728D">
          <w:pPr>
            <w:pStyle w:val="Snum"/>
          </w:pPr>
          <w:r>
            <w:t>terje.vaartmaa@keskkonnaamet.ee</w:t>
          </w:r>
        </w:p>
      </w:sdtContent>
    </w:sdt>
    <w:p w14:paraId="67428127" w14:textId="2485BAEE" w:rsidR="000918FE" w:rsidRPr="000918FE" w:rsidRDefault="000918FE" w:rsidP="000918FE">
      <w:pPr>
        <w:tabs>
          <w:tab w:val="left" w:pos="5272"/>
        </w:tabs>
      </w:pPr>
    </w:p>
    <w:sectPr w:rsidR="000918FE" w:rsidRPr="000918FE" w:rsidSect="00EC02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453" w14:textId="77777777" w:rsidR="009766E5" w:rsidRDefault="009766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6CA05B2F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9766E5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 xml:space="preserve">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9C6" w14:textId="77777777" w:rsidR="009766E5" w:rsidRDefault="009766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B20" w14:textId="77777777" w:rsidR="009766E5" w:rsidRDefault="009766E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9FE5" w14:textId="77777777" w:rsidR="009766E5" w:rsidRDefault="009766E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18FE"/>
    <w:rsid w:val="00093028"/>
    <w:rsid w:val="000A17B5"/>
    <w:rsid w:val="00110212"/>
    <w:rsid w:val="00117513"/>
    <w:rsid w:val="00124999"/>
    <w:rsid w:val="001523BD"/>
    <w:rsid w:val="001A3584"/>
    <w:rsid w:val="001A7D04"/>
    <w:rsid w:val="001C2112"/>
    <w:rsid w:val="001D4CFB"/>
    <w:rsid w:val="001E286A"/>
    <w:rsid w:val="001E3619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20179"/>
    <w:rsid w:val="0034404F"/>
    <w:rsid w:val="0034719C"/>
    <w:rsid w:val="00354059"/>
    <w:rsid w:val="00371A7B"/>
    <w:rsid w:val="00394DCB"/>
    <w:rsid w:val="003B2A9C"/>
    <w:rsid w:val="00402EC8"/>
    <w:rsid w:val="00421387"/>
    <w:rsid w:val="00432E04"/>
    <w:rsid w:val="00435A13"/>
    <w:rsid w:val="0044084D"/>
    <w:rsid w:val="00455C04"/>
    <w:rsid w:val="004B785D"/>
    <w:rsid w:val="004C1391"/>
    <w:rsid w:val="004C672E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D16A5"/>
    <w:rsid w:val="006E16BD"/>
    <w:rsid w:val="006F3BB9"/>
    <w:rsid w:val="006F72D7"/>
    <w:rsid w:val="007056E1"/>
    <w:rsid w:val="00712AF3"/>
    <w:rsid w:val="00713327"/>
    <w:rsid w:val="00746546"/>
    <w:rsid w:val="0075695A"/>
    <w:rsid w:val="007A1DE8"/>
    <w:rsid w:val="007B3952"/>
    <w:rsid w:val="007B5941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37B7C"/>
    <w:rsid w:val="009766E5"/>
    <w:rsid w:val="009A3A7C"/>
    <w:rsid w:val="009E7F4A"/>
    <w:rsid w:val="00A10E66"/>
    <w:rsid w:val="00A1244E"/>
    <w:rsid w:val="00A13FDE"/>
    <w:rsid w:val="00A23833"/>
    <w:rsid w:val="00A92042"/>
    <w:rsid w:val="00AB6325"/>
    <w:rsid w:val="00AC4752"/>
    <w:rsid w:val="00AD2EA7"/>
    <w:rsid w:val="00AE02A8"/>
    <w:rsid w:val="00B040EF"/>
    <w:rsid w:val="00B9503E"/>
    <w:rsid w:val="00BB0136"/>
    <w:rsid w:val="00BB743A"/>
    <w:rsid w:val="00BC1A62"/>
    <w:rsid w:val="00BD078E"/>
    <w:rsid w:val="00BD3CCF"/>
    <w:rsid w:val="00BD4CC9"/>
    <w:rsid w:val="00BE0CC9"/>
    <w:rsid w:val="00BF4D7C"/>
    <w:rsid w:val="00C00236"/>
    <w:rsid w:val="00C24F66"/>
    <w:rsid w:val="00C27B07"/>
    <w:rsid w:val="00C41FC5"/>
    <w:rsid w:val="00C70DB4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64F9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176ED"/>
    <w:rsid w:val="00F24611"/>
    <w:rsid w:val="00F3446C"/>
    <w:rsid w:val="00F933CD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0E334F"/>
    <w:rsid w:val="001E3619"/>
    <w:rsid w:val="00320179"/>
    <w:rsid w:val="00421387"/>
    <w:rsid w:val="0049790E"/>
    <w:rsid w:val="004C672E"/>
    <w:rsid w:val="005A4EB7"/>
    <w:rsid w:val="00937B7C"/>
    <w:rsid w:val="00A92042"/>
    <w:rsid w:val="00C70DB4"/>
    <w:rsid w:val="00D64F92"/>
    <w:rsid w:val="00F176ED"/>
    <w:rsid w:val="00F24611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334F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>
  <documentManagement xmlns:xsi="http://www.w3.org/2001/XMLSchema-instance">
    <RMUniqueID xmlns="4f28efae-2a20-4782-b43d-2717bdd273fa"/>
    <RMTitle xmlns="4f28efae-2a20-4782-b43d-2717bdd273fa"/>
    <RMRegistrationDate xmlns="4f28efae-2a20-4782-b43d-2717bdd273fa">2026-01-26T08:00:55.3400705Z</RMRegistrationDate>
    <RMReferenceCode xmlns="4f28efae-2a20-4782-b43d-2717bdd273fa">7-11/26/733-2</RMReferenceCode>
    <Summary xmlns="4f28efae-2a20-4782-b43d-2717bdd273fa">Looduskaitsetöö lähteülesanne (OBJ 2266 Palupõhja puisniit) kooskõlastus</Summary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Maret Gerz</Isik>
    <E-posti_x0020_aadress xmlns="4f28efae-2a20-4782-b43d-2717bdd273fa">maret.gerz@rmk.ee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>objekt 2266</RMSenderRegNr>
    <Saatja_x0020_kuupäev xmlns="4f28efae-2a20-4782-b43d-2717bdd273fa">2026-01-13T00:00:00</Saatja_x0020_kuupäev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 asetäitja</Allkirjastaja_x0020_amet_x002F_roll>
    <Koostaja xmlns="4f28efae-2a20-4782-b43d-2717bdd273fa">Terje Väärtmaa</Koostaja>
    <Koostaja_x0020_telefon xmlns="4f28efae-2a20-4782-b43d-2717bdd273fa">58545825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4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5F0B-5D1E-4746-B63F-85F3AEA16451}">
  <ds:schemaRefs>
    <ds:schemaRef ds:uri="http://purl.org/dc/elements/1.1/"/>
    <ds:schemaRef ds:uri="4f28efae-2a20-4782-b43d-2717bdd273f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B5449B-EF3A-4BF6-8EFE-9BF4D405EF0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9</TotalTime>
  <Pages>1</Pages>
  <Words>86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(OBJ 2266 Palupõhja puisniit)</dc:title>
  <dc:subject/>
  <dc:description/>
  <cp:lastModifiedBy>Gunnar Sein</cp:lastModifiedBy>
  <cp:revision>4</cp:revision>
  <cp:lastPrinted>2014-04-03T11:06:00Z</cp:lastPrinted>
  <dcterms:created xsi:type="dcterms:W3CDTF">2026-01-19T10:56:00Z</dcterms:created>
  <dcterms:modified xsi:type="dcterms:W3CDTF">2026-01-26T08:00:00Z</dcterms:modified>
</cp:coreProperties>
</file>